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6"/>
        <w:gridCol w:w="2667"/>
        <w:gridCol w:w="20"/>
        <w:gridCol w:w="1343"/>
        <w:gridCol w:w="1330"/>
        <w:gridCol w:w="13"/>
        <w:gridCol w:w="2681"/>
        <w:gridCol w:w="6"/>
        <w:gridCol w:w="2687"/>
      </w:tblGrid>
      <w:tr w:rsidR="00C62B02" w:rsidTr="00F55611">
        <w:trPr>
          <w:jc w:val="center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00B0F0"/>
          </w:tcPr>
          <w:p w:rsidR="0058207F" w:rsidRPr="007D2961" w:rsidRDefault="00F5561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4656" behindDoc="0" locked="0" layoutInCell="1" allowOverlap="1" wp14:anchorId="557143A3" wp14:editId="753CAF0F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148590</wp:posOffset>
                  </wp:positionV>
                  <wp:extent cx="532130" cy="500380"/>
                  <wp:effectExtent l="0" t="0" r="1270" b="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00B0F0"/>
          </w:tcPr>
          <w:p w:rsidR="00C62B02" w:rsidRDefault="00790D2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8480" behindDoc="0" locked="0" layoutInCell="1" allowOverlap="1" wp14:anchorId="28E10D1F" wp14:editId="5CC11C60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100965</wp:posOffset>
                  </wp:positionV>
                  <wp:extent cx="571500" cy="552450"/>
                  <wp:effectExtent l="0" t="0" r="0" b="0"/>
                  <wp:wrapSquare wrapText="bothSides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 </w:t>
            </w:r>
          </w:p>
          <w:p w:rsidR="0058207F" w:rsidRPr="007D2961" w:rsidRDefault="0058207F" w:rsidP="00466B1B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100330</wp:posOffset>
                  </wp:positionV>
                  <wp:extent cx="568325" cy="484505"/>
                  <wp:effectExtent l="0" t="0" r="3175" b="0"/>
                  <wp:wrapSquare wrapText="bothSides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 </w:t>
            </w:r>
          </w:p>
          <w:p w:rsidR="0058207F" w:rsidRPr="00466B1B" w:rsidRDefault="0058207F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58207F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4624" behindDoc="0" locked="0" layoutInCell="1" allowOverlap="1" wp14:anchorId="53098270" wp14:editId="2EDDE3A6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76835</wp:posOffset>
                  </wp:positionV>
                  <wp:extent cx="561340" cy="532765"/>
                  <wp:effectExtent l="0" t="0" r="0" b="635"/>
                  <wp:wrapSquare wrapText="bothSides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FF0000"/>
          </w:tcPr>
          <w:p w:rsidR="0058207F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0800" behindDoc="0" locked="0" layoutInCell="1" allowOverlap="1" wp14:anchorId="2FF6BEAE" wp14:editId="27FDD588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147955</wp:posOffset>
                  </wp:positionV>
                  <wp:extent cx="537845" cy="433070"/>
                  <wp:effectExtent l="0" t="0" r="0" b="5080"/>
                  <wp:wrapSquare wrapText="bothSides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2B02" w:rsidTr="00F55611">
        <w:trPr>
          <w:jc w:val="center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PARTNERE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KJERNEAKTIVITETER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VERDILØFTE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KUNDERELASJON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KUNDESEGMENT</w:t>
            </w:r>
          </w:p>
        </w:tc>
      </w:tr>
      <w:tr w:rsidR="0048256E" w:rsidRPr="00A85922" w:rsidTr="005864CF">
        <w:trPr>
          <w:trHeight w:val="2187"/>
          <w:jc w:val="center"/>
        </w:trPr>
        <w:tc>
          <w:tcPr>
            <w:tcW w:w="2686" w:type="dxa"/>
            <w:gridSpan w:val="2"/>
            <w:tcBorders>
              <w:bottom w:val="nil"/>
            </w:tcBorders>
          </w:tcPr>
          <w:p w:rsidR="0058207F" w:rsidRPr="005864CF" w:rsidRDefault="0058207F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partnerne våre?</w:t>
            </w: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leverandører har vi?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</w:rPr>
            </w:pPr>
          </w:p>
          <w:p w:rsidR="005864CF" w:rsidRPr="007D2961" w:rsidRDefault="005864CF" w:rsidP="005864C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kjerneaktiviteter må vi selv utføre for å levere verdiløftet?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slags verdi gir vi kundesegmentene våre?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Hvilket problem løser vi for kundene?</w:t>
            </w:r>
          </w:p>
          <w:p w:rsidR="007D2961" w:rsidRPr="005864CF" w:rsidRDefault="007D2961" w:rsidP="007D2961">
            <w:pPr>
              <w:pStyle w:val="tk1lf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kundebehov tilfredsstiller vi?</w:t>
            </w:r>
          </w:p>
          <w:p w:rsidR="005864CF" w:rsidRP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Hvilken type relasjon h</w:t>
            </w:r>
            <w:r w:rsidR="00B1040E" w:rsidRPr="005864CF">
              <w:rPr>
                <w:rFonts w:ascii="Arial" w:hAnsi="Arial" w:cs="Arial"/>
                <w:color w:val="auto"/>
                <w:sz w:val="16"/>
                <w:szCs w:val="16"/>
              </w:rPr>
              <w:t>ar vi til våre kundesegmenter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skaper vi verdi for?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våre viktigste kunder?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00B0F0"/>
          </w:tcPr>
          <w:p w:rsidR="0058207F" w:rsidRPr="00A85922" w:rsidRDefault="00111FC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97155</wp:posOffset>
                  </wp:positionV>
                  <wp:extent cx="476885" cy="541655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FF0000"/>
          </w:tcPr>
          <w:p w:rsidR="0058207F" w:rsidRPr="007D2961" w:rsidRDefault="005C59B8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nb-NO"/>
              </w:rPr>
              <w:drawing>
                <wp:anchor distT="0" distB="0" distL="114300" distR="114300" simplePos="0" relativeHeight="251672576" behindDoc="0" locked="0" layoutInCell="1" allowOverlap="1" wp14:anchorId="17D77A11" wp14:editId="407295F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97155</wp:posOffset>
                  </wp:positionV>
                  <wp:extent cx="490220" cy="389255"/>
                  <wp:effectExtent l="0" t="0" r="5080" b="0"/>
                  <wp:wrapSquare wrapText="bothSides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00B0F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RESSURSER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FF000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KANALER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RPr="00A85922" w:rsidTr="00466B1B">
        <w:trPr>
          <w:trHeight w:val="1354"/>
          <w:jc w:val="center"/>
        </w:trPr>
        <w:tc>
          <w:tcPr>
            <w:tcW w:w="2686" w:type="dxa"/>
            <w:gridSpan w:val="2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Pr="005864CF" w:rsidRDefault="00C56741" w:rsidP="005864CF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res</w:t>
            </w:r>
            <w:r w:rsid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surser trenger vi for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å oppfylle verdiløftet?</w:t>
            </w:r>
          </w:p>
          <w:p w:rsidR="005864CF" w:rsidRPr="005864CF" w:rsidRDefault="005864CF" w:rsidP="005864CF">
            <w:pPr>
              <w:pStyle w:val="tk1lf"/>
            </w:pPr>
          </w:p>
        </w:tc>
        <w:tc>
          <w:tcPr>
            <w:tcW w:w="2686" w:type="dxa"/>
            <w:gridSpan w:val="3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Default="009760F6" w:rsidP="007D2961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Gjennom hvilke kanaler når vi våre kunder?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8773AB" w:rsidTr="00466B1B">
        <w:trPr>
          <w:jc w:val="center"/>
        </w:trPr>
        <w:tc>
          <w:tcPr>
            <w:tcW w:w="6716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52705</wp:posOffset>
                  </wp:positionV>
                  <wp:extent cx="349250" cy="502920"/>
                  <wp:effectExtent l="0" t="0" r="0" b="0"/>
                  <wp:wrapSquare wrapText="bothSides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7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9776" behindDoc="0" locked="0" layoutInCell="1" allowOverlap="1" wp14:anchorId="45501E03" wp14:editId="2D9C44EA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75565</wp:posOffset>
                  </wp:positionV>
                  <wp:extent cx="438785" cy="432435"/>
                  <wp:effectExtent l="0" t="0" r="0" b="5715"/>
                  <wp:wrapSquare wrapText="bothSides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73AB" w:rsidTr="00466B1B">
        <w:trPr>
          <w:trHeight w:val="520"/>
          <w:jc w:val="center"/>
        </w:trPr>
        <w:tc>
          <w:tcPr>
            <w:tcW w:w="6716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KOSTNADER</w:t>
            </w:r>
          </w:p>
        </w:tc>
        <w:tc>
          <w:tcPr>
            <w:tcW w:w="6717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INNTEKTSSTRØM</w:t>
            </w:r>
          </w:p>
        </w:tc>
      </w:tr>
      <w:tr w:rsidR="008773AB" w:rsidRPr="00A85922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bottom w:val="nil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er de viktigste kostnadene i forretningsmodellen?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6717" w:type="dxa"/>
            <w:gridSpan w:val="5"/>
            <w:tcBorders>
              <w:bottom w:val="single" w:sz="4" w:space="0" w:color="auto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tar vi oss betalt for i dag?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  <w:tr w:rsidR="00677032" w:rsidRPr="00A85922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top w:val="nil"/>
            </w:tcBorders>
          </w:tcPr>
          <w:p w:rsidR="00677032" w:rsidRPr="007D2961" w:rsidRDefault="00677032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67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7032" w:rsidRDefault="007D2961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Hvordan</w:t>
            </w:r>
            <w:r w:rsidR="00677032"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tar vi oss betalt?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</w:tbl>
    <w:p w:rsidR="008773AB" w:rsidRPr="00B77639" w:rsidRDefault="008773AB">
      <w:pPr>
        <w:rPr>
          <w:lang w:val="nb-NO"/>
        </w:rPr>
      </w:pPr>
    </w:p>
    <w:sectPr w:rsidR="008773AB" w:rsidRPr="00B77639" w:rsidSect="0046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554"/>
    <w:multiLevelType w:val="hybridMultilevel"/>
    <w:tmpl w:val="2E8C3C60"/>
    <w:lvl w:ilvl="0" w:tplc="81A05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02280"/>
    <w:multiLevelType w:val="hybridMultilevel"/>
    <w:tmpl w:val="3DA40930"/>
    <w:lvl w:ilvl="0" w:tplc="C272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D65F9"/>
    <w:multiLevelType w:val="hybridMultilevel"/>
    <w:tmpl w:val="9704E906"/>
    <w:lvl w:ilvl="0" w:tplc="1EE22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92391F"/>
    <w:multiLevelType w:val="hybridMultilevel"/>
    <w:tmpl w:val="E022028C"/>
    <w:lvl w:ilvl="0" w:tplc="1804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S2Loaded" w:val="-1"/>
  </w:docVars>
  <w:rsids>
    <w:rsidRoot w:val="0058207F"/>
    <w:rsid w:val="000570A7"/>
    <w:rsid w:val="00111FCB"/>
    <w:rsid w:val="001B26B9"/>
    <w:rsid w:val="001B5854"/>
    <w:rsid w:val="001D1243"/>
    <w:rsid w:val="00270EF1"/>
    <w:rsid w:val="00272EBB"/>
    <w:rsid w:val="00466B1B"/>
    <w:rsid w:val="0048256E"/>
    <w:rsid w:val="004A22E0"/>
    <w:rsid w:val="0058207F"/>
    <w:rsid w:val="005864CF"/>
    <w:rsid w:val="005C59B8"/>
    <w:rsid w:val="00623DB3"/>
    <w:rsid w:val="00677032"/>
    <w:rsid w:val="0076734B"/>
    <w:rsid w:val="00790D2B"/>
    <w:rsid w:val="00793435"/>
    <w:rsid w:val="007D2961"/>
    <w:rsid w:val="008773AB"/>
    <w:rsid w:val="009760F6"/>
    <w:rsid w:val="00A85922"/>
    <w:rsid w:val="00B1040E"/>
    <w:rsid w:val="00B77639"/>
    <w:rsid w:val="00BC0F5D"/>
    <w:rsid w:val="00C56741"/>
    <w:rsid w:val="00C62B02"/>
    <w:rsid w:val="00DC34EA"/>
    <w:rsid w:val="00E4764B"/>
    <w:rsid w:val="00EB6F9E"/>
    <w:rsid w:val="00EC4FC7"/>
    <w:rsid w:val="00F5561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FAC8A-53BE-4286-9A9A-29F0749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g\AppData\Roaming\Microsoft\Maler\LS2_tem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LS2_temp</Template>
  <TotalTime>0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Sontowska</dc:creator>
  <cp:lastModifiedBy>Hilde Kirkeby</cp:lastModifiedBy>
  <cp:revision>2</cp:revision>
  <dcterms:created xsi:type="dcterms:W3CDTF">2022-10-07T18:14:00Z</dcterms:created>
  <dcterms:modified xsi:type="dcterms:W3CDTF">2022-10-07T18:14:00Z</dcterms:modified>
</cp:coreProperties>
</file>